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2B34" w14:textId="77777777" w:rsidR="00FE067E" w:rsidRPr="00F25794" w:rsidRDefault="00CD36CF" w:rsidP="002010BF">
      <w:pPr>
        <w:pStyle w:val="TitlePageOrigin"/>
      </w:pPr>
      <w:r w:rsidRPr="00F25794">
        <w:t>WEST virginia legislature</w:t>
      </w:r>
    </w:p>
    <w:p w14:paraId="151828C2" w14:textId="77777777" w:rsidR="00CD36CF" w:rsidRPr="00F25794" w:rsidRDefault="00CD36CF" w:rsidP="002010BF">
      <w:pPr>
        <w:pStyle w:val="TitlePageSession"/>
      </w:pPr>
      <w:r w:rsidRPr="00F25794">
        <w:t>20</w:t>
      </w:r>
      <w:r w:rsidR="00081D6D" w:rsidRPr="00F25794">
        <w:t>2</w:t>
      </w:r>
      <w:r w:rsidR="00CC2692" w:rsidRPr="00F25794">
        <w:t>5</w:t>
      </w:r>
      <w:r w:rsidRPr="00F25794">
        <w:t xml:space="preserve"> regular session</w:t>
      </w:r>
    </w:p>
    <w:p w14:paraId="1959964A" w14:textId="57C4A157" w:rsidR="00392A50" w:rsidRPr="00F25794" w:rsidRDefault="00392A50" w:rsidP="002010BF">
      <w:pPr>
        <w:pStyle w:val="TitlePageSession"/>
      </w:pPr>
      <w:r w:rsidRPr="00F25794">
        <w:t>EN</w:t>
      </w:r>
      <w:r w:rsidR="00F25794" w:rsidRPr="00F25794">
        <w:t>ROLLED</w:t>
      </w:r>
    </w:p>
    <w:p w14:paraId="5AE05D29" w14:textId="77777777" w:rsidR="00CD36CF" w:rsidRPr="00F25794" w:rsidRDefault="00363BD1" w:rsidP="002010BF">
      <w:pPr>
        <w:pStyle w:val="TitlePageBillPrefix"/>
      </w:pPr>
      <w:sdt>
        <w:sdtPr>
          <w:tag w:val="IntroDate"/>
          <w:id w:val="-1236936958"/>
          <w:placeholder>
            <w:docPart w:val="7F82505633814E3F9180A45F897D5B9C"/>
          </w:placeholder>
          <w:text/>
        </w:sdtPr>
        <w:sdtEndPr/>
        <w:sdtContent>
          <w:r w:rsidR="00AC3B58" w:rsidRPr="00F25794">
            <w:t>Committee Substitute</w:t>
          </w:r>
        </w:sdtContent>
      </w:sdt>
    </w:p>
    <w:p w14:paraId="6C62E10F" w14:textId="77777777" w:rsidR="00AC3B58" w:rsidRPr="00F25794" w:rsidRDefault="00AC3B58" w:rsidP="002010BF">
      <w:pPr>
        <w:pStyle w:val="TitlePageBillPrefix"/>
      </w:pPr>
      <w:r w:rsidRPr="00F25794">
        <w:t>for</w:t>
      </w:r>
    </w:p>
    <w:p w14:paraId="2860DD42" w14:textId="77777777" w:rsidR="00CD36CF" w:rsidRPr="00F25794" w:rsidRDefault="00363BD1" w:rsidP="002010BF">
      <w:pPr>
        <w:pStyle w:val="BillNumber"/>
      </w:pPr>
      <w:sdt>
        <w:sdtPr>
          <w:tag w:val="Chamber"/>
          <w:id w:val="893011969"/>
          <w:lock w:val="sdtLocked"/>
          <w:placeholder>
            <w:docPart w:val="93F93C62FBAB4D54BCC0DF7ACCA6CA9F"/>
          </w:placeholder>
          <w:dropDownList>
            <w:listItem w:displayText="House" w:value="House"/>
            <w:listItem w:displayText="Senate" w:value="Senate"/>
          </w:dropDownList>
        </w:sdtPr>
        <w:sdtEndPr/>
        <w:sdtContent>
          <w:r w:rsidR="00934030" w:rsidRPr="00F25794">
            <w:t>House</w:t>
          </w:r>
        </w:sdtContent>
      </w:sdt>
      <w:r w:rsidR="00303684" w:rsidRPr="00F25794">
        <w:t xml:space="preserve"> </w:t>
      </w:r>
      <w:r w:rsidR="00CD36CF" w:rsidRPr="00F25794">
        <w:t xml:space="preserve">Bill </w:t>
      </w:r>
      <w:sdt>
        <w:sdtPr>
          <w:tag w:val="BNum"/>
          <w:id w:val="1645317809"/>
          <w:lock w:val="sdtLocked"/>
          <w:placeholder>
            <w:docPart w:val="010911C9DAA84AEA9E84DBCFE8C83007"/>
          </w:placeholder>
          <w:text/>
        </w:sdtPr>
        <w:sdtEndPr/>
        <w:sdtContent>
          <w:r w:rsidR="00934030" w:rsidRPr="00F25794">
            <w:t>3166</w:t>
          </w:r>
        </w:sdtContent>
      </w:sdt>
    </w:p>
    <w:p w14:paraId="2714FA87" w14:textId="77777777" w:rsidR="00934030" w:rsidRPr="00F25794" w:rsidRDefault="00934030" w:rsidP="002010BF">
      <w:pPr>
        <w:pStyle w:val="References"/>
        <w:rPr>
          <w:smallCaps/>
        </w:rPr>
      </w:pPr>
      <w:r w:rsidRPr="00F25794">
        <w:rPr>
          <w:smallCaps/>
        </w:rPr>
        <w:t>By Delegates Hornby, D. Smith, Kyle, J. Cannon, Willis, and Chiarelli</w:t>
      </w:r>
    </w:p>
    <w:p w14:paraId="78F024B3" w14:textId="77777777" w:rsidR="00484F7E" w:rsidRDefault="00CD36CF" w:rsidP="00934030">
      <w:pPr>
        <w:pStyle w:val="References"/>
        <w:sectPr w:rsidR="00484F7E" w:rsidSect="0093403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25794">
        <w:t>[</w:t>
      </w:r>
      <w:sdt>
        <w:sdtPr>
          <w:tag w:val="References"/>
          <w:id w:val="-1043047873"/>
          <w:placeholder>
            <w:docPart w:val="BBB5291410934587A2F65DF519A625FB"/>
          </w:placeholder>
          <w:text w:multiLine="1"/>
        </w:sdtPr>
        <w:sdtEndPr/>
        <w:sdtContent>
          <w:r w:rsidR="00F25794" w:rsidRPr="00F25794">
            <w:t>Passed April 12, 2025; in effect 90 days from passage (July 11, 2025)</w:t>
          </w:r>
        </w:sdtContent>
      </w:sdt>
      <w:r w:rsidRPr="00F25794">
        <w:t>]</w:t>
      </w:r>
    </w:p>
    <w:p w14:paraId="18DDBB71" w14:textId="6A125A64" w:rsidR="00371DCA" w:rsidRPr="00F25794" w:rsidRDefault="00371DCA" w:rsidP="00934030">
      <w:pPr>
        <w:pStyle w:val="References"/>
        <w:sectPr w:rsidR="00371DCA" w:rsidRPr="00F25794" w:rsidSect="00484F7E">
          <w:pgSz w:w="12240" w:h="15840" w:code="1"/>
          <w:pgMar w:top="1440" w:right="1440" w:bottom="1440" w:left="1440" w:header="720" w:footer="720" w:gutter="0"/>
          <w:lnNumType w:countBy="1" w:restart="newSection"/>
          <w:pgNumType w:start="0"/>
          <w:cols w:space="720"/>
          <w:titlePg/>
          <w:docGrid w:linePitch="360"/>
        </w:sectPr>
      </w:pPr>
    </w:p>
    <w:p w14:paraId="6ADBE6CE" w14:textId="3070D9A4" w:rsidR="00934030" w:rsidRPr="00F25794" w:rsidRDefault="00934030" w:rsidP="00934030">
      <w:pPr>
        <w:pStyle w:val="References"/>
      </w:pPr>
    </w:p>
    <w:p w14:paraId="11325DE8" w14:textId="73921608" w:rsidR="00934030" w:rsidRPr="00F25794" w:rsidRDefault="00934030" w:rsidP="00371DCA">
      <w:pPr>
        <w:pStyle w:val="TitleSection"/>
      </w:pPr>
      <w:r w:rsidRPr="00F25794">
        <w:lastRenderedPageBreak/>
        <w:t>A</w:t>
      </w:r>
      <w:r w:rsidR="00F25794" w:rsidRPr="00F25794">
        <w:t>N ACT</w:t>
      </w:r>
      <w:r w:rsidRPr="00F25794">
        <w:t xml:space="preserve"> </w:t>
      </w:r>
      <w:r w:rsidR="00F25794" w:rsidRPr="00F25794">
        <w:t>to amend the Code of West Virginia, 1931, as amended, by adding thereto a new section designated §18-9F-10a, relating to requiring county boards to create standardized school safety mapping data; setting forth requirements for mapping data; setting forth the dissemination; requiring consultation and agreement of local enforcement; sets forth and cost parameters of data; sets an effective date; and exempting data from disclosure under the Freedom of Information Act.</w:t>
      </w:r>
    </w:p>
    <w:p w14:paraId="54494481" w14:textId="77777777" w:rsidR="00934030" w:rsidRPr="00F25794" w:rsidRDefault="00934030" w:rsidP="00371DCA">
      <w:pPr>
        <w:pStyle w:val="EnactingClause"/>
      </w:pPr>
      <w:r w:rsidRPr="00F25794">
        <w:t>Be it enacted by the Legislature of West Virginia:</w:t>
      </w:r>
    </w:p>
    <w:p w14:paraId="3538EC08" w14:textId="77777777" w:rsidR="00484F7E" w:rsidRDefault="00F25794" w:rsidP="00484F7E">
      <w:pPr>
        <w:suppressLineNumbers/>
        <w:autoSpaceDE w:val="0"/>
        <w:autoSpaceDN w:val="0"/>
        <w:adjustRightInd w:val="0"/>
        <w:jc w:val="both"/>
        <w:rPr>
          <w:rFonts w:ascii="Arial,Bold" w:eastAsia="Aptos" w:hAnsi="Arial,Bold" w:cs="Arial,Bold"/>
          <w:b/>
          <w:bCs/>
          <w:color w:val="auto"/>
          <w14:ligatures w14:val="standardContextual"/>
        </w:rPr>
        <w:sectPr w:rsidR="00484F7E" w:rsidSect="00934030">
          <w:type w:val="continuous"/>
          <w:pgSz w:w="12240" w:h="15840" w:code="1"/>
          <w:pgMar w:top="1440" w:right="1440" w:bottom="1440" w:left="1440" w:header="720" w:footer="720" w:gutter="0"/>
          <w:lnNumType w:countBy="1" w:restart="newSection"/>
          <w:cols w:space="720"/>
          <w:titlePg/>
          <w:docGrid w:linePitch="360"/>
        </w:sectPr>
      </w:pPr>
      <w:r w:rsidRPr="00F25794">
        <w:rPr>
          <w:rFonts w:ascii="Arial,Bold" w:eastAsia="Aptos" w:hAnsi="Arial,Bold" w:cs="Arial,Bold"/>
          <w:b/>
          <w:bCs/>
          <w:color w:val="auto"/>
          <w14:ligatures w14:val="standardContextual"/>
        </w:rPr>
        <w:t>§18-9F-10a. Standardized school safety mapping data.</w:t>
      </w:r>
    </w:p>
    <w:p w14:paraId="2363EB6A" w14:textId="77777777" w:rsidR="00F25794" w:rsidRPr="00F25794" w:rsidRDefault="00F25794" w:rsidP="00F25794">
      <w:pPr>
        <w:autoSpaceDE w:val="0"/>
        <w:autoSpaceDN w:val="0"/>
        <w:adjustRightInd w:val="0"/>
        <w:ind w:firstLine="720"/>
        <w:jc w:val="both"/>
        <w:rPr>
          <w:rFonts w:eastAsia="Aptos" w:cs="Arial"/>
          <w:color w:val="auto"/>
          <w14:ligatures w14:val="standardContextual"/>
        </w:rPr>
      </w:pPr>
      <w:r w:rsidRPr="00F25794">
        <w:rPr>
          <w:rFonts w:eastAsia="Aptos" w:cs="Arial"/>
          <w:color w:val="auto"/>
          <w14:ligatures w14:val="standardContextual"/>
        </w:rPr>
        <w:t>(a) In addition to other requirements contained in this article, the Crisis Response Plan</w:t>
      </w:r>
    </w:p>
    <w:p w14:paraId="4B4B10DB" w14:textId="77777777" w:rsidR="00F25794" w:rsidRPr="00F25794" w:rsidRDefault="00F25794" w:rsidP="00F25794">
      <w:pPr>
        <w:autoSpaceDE w:val="0"/>
        <w:autoSpaceDN w:val="0"/>
        <w:adjustRightInd w:val="0"/>
        <w:jc w:val="both"/>
        <w:rPr>
          <w:rFonts w:eastAsia="Aptos" w:cs="Arial"/>
          <w:color w:val="auto"/>
          <w14:ligatures w14:val="standardContextual"/>
        </w:rPr>
      </w:pPr>
      <w:r w:rsidRPr="00F25794">
        <w:rPr>
          <w:rFonts w:eastAsia="Aptos" w:cs="Arial"/>
          <w:color w:val="auto"/>
          <w14:ligatures w14:val="standardContextual"/>
        </w:rPr>
        <w:t>required by §18-9F-9 of this code, or the safety program required by §18-9F-10 of this code, each county board of education shall create standardized school safety mapping data that, at a minimum, requires that mapping data:</w:t>
      </w:r>
    </w:p>
    <w:p w14:paraId="19D2891D" w14:textId="77777777" w:rsidR="00F25794" w:rsidRPr="00F25794" w:rsidRDefault="00F25794" w:rsidP="00F25794">
      <w:pPr>
        <w:autoSpaceDE w:val="0"/>
        <w:autoSpaceDN w:val="0"/>
        <w:adjustRightInd w:val="0"/>
        <w:ind w:firstLine="720"/>
        <w:jc w:val="both"/>
        <w:rPr>
          <w:rFonts w:eastAsia="Aptos" w:cs="Arial"/>
          <w:color w:val="auto"/>
          <w14:ligatures w14:val="standardContextual"/>
        </w:rPr>
      </w:pPr>
      <w:r w:rsidRPr="00F25794">
        <w:rPr>
          <w:rFonts w:eastAsia="Aptos" w:cs="Arial"/>
          <w:color w:val="auto"/>
          <w14:ligatures w14:val="standardContextual"/>
        </w:rPr>
        <w:t>(1) Be in formats that conform to, integrate with, and are accessible within software</w:t>
      </w:r>
    </w:p>
    <w:p w14:paraId="3CE2D20F" w14:textId="77777777" w:rsidR="00F25794" w:rsidRPr="00F25794" w:rsidRDefault="00F25794" w:rsidP="00F25794">
      <w:pPr>
        <w:autoSpaceDE w:val="0"/>
        <w:autoSpaceDN w:val="0"/>
        <w:adjustRightInd w:val="0"/>
        <w:jc w:val="both"/>
        <w:rPr>
          <w:rFonts w:eastAsia="Aptos" w:cs="Arial"/>
          <w:color w:val="auto"/>
          <w14:ligatures w14:val="standardContextual"/>
        </w:rPr>
      </w:pPr>
      <w:r w:rsidRPr="00F25794">
        <w:rPr>
          <w:rFonts w:eastAsia="Aptos" w:cs="Arial"/>
          <w:color w:val="auto"/>
          <w14:ligatures w14:val="standardContextual"/>
        </w:rPr>
        <w:t>platforms used in local public safety answering points and by the city, county, state, and federal</w:t>
      </w:r>
    </w:p>
    <w:p w14:paraId="64A16FF3" w14:textId="77777777" w:rsidR="00F25794" w:rsidRPr="00F25794" w:rsidRDefault="00F25794" w:rsidP="00F25794">
      <w:pPr>
        <w:autoSpaceDE w:val="0"/>
        <w:autoSpaceDN w:val="0"/>
        <w:adjustRightInd w:val="0"/>
        <w:jc w:val="both"/>
        <w:rPr>
          <w:rFonts w:eastAsia="Aptos" w:cs="Arial"/>
          <w:color w:val="auto"/>
          <w14:ligatures w14:val="standardContextual"/>
        </w:rPr>
      </w:pPr>
      <w:r w:rsidRPr="00F25794">
        <w:rPr>
          <w:rFonts w:eastAsia="Aptos" w:cs="Arial"/>
          <w:color w:val="auto"/>
          <w14:ligatures w14:val="standardContextual"/>
        </w:rPr>
        <w:t>public safety agencies that could provide emergency services at the school without requiring the</w:t>
      </w:r>
    </w:p>
    <w:p w14:paraId="2050A9B3" w14:textId="77777777" w:rsidR="00F25794" w:rsidRPr="00F25794" w:rsidRDefault="00F25794" w:rsidP="00F25794">
      <w:pPr>
        <w:autoSpaceDE w:val="0"/>
        <w:autoSpaceDN w:val="0"/>
        <w:adjustRightInd w:val="0"/>
        <w:jc w:val="both"/>
        <w:rPr>
          <w:rFonts w:eastAsia="Aptos" w:cs="Arial"/>
          <w:color w:val="auto"/>
          <w14:ligatures w14:val="standardContextual"/>
        </w:rPr>
      </w:pPr>
      <w:r w:rsidRPr="00F25794">
        <w:rPr>
          <w:rFonts w:eastAsia="Aptos" w:cs="Arial"/>
          <w:color w:val="auto"/>
          <w14:ligatures w14:val="standardContextual"/>
        </w:rPr>
        <w:t>purchase of additional software or payment of fees to access the data;</w:t>
      </w:r>
    </w:p>
    <w:p w14:paraId="518B0B7F" w14:textId="77777777" w:rsidR="00F25794" w:rsidRPr="00F25794" w:rsidRDefault="00F25794" w:rsidP="00F25794">
      <w:pPr>
        <w:autoSpaceDE w:val="0"/>
        <w:autoSpaceDN w:val="0"/>
        <w:adjustRightInd w:val="0"/>
        <w:ind w:firstLine="720"/>
        <w:jc w:val="both"/>
        <w:rPr>
          <w:rFonts w:eastAsia="Aptos" w:cs="Arial"/>
          <w:color w:val="auto"/>
          <w14:ligatures w14:val="standardContextual"/>
        </w:rPr>
      </w:pPr>
      <w:r w:rsidRPr="00F25794">
        <w:rPr>
          <w:rFonts w:eastAsia="Aptos" w:cs="Arial"/>
          <w:color w:val="auto"/>
          <w14:ligatures w14:val="standardContextual"/>
        </w:rPr>
        <w:t>(2) Be in formats capable of being printed, shared electronically, and, if requested, digitally integrated into interactive mobile platforms in use;</w:t>
      </w:r>
    </w:p>
    <w:p w14:paraId="5E44EE50" w14:textId="77777777" w:rsidR="00F25794" w:rsidRPr="00F25794" w:rsidRDefault="00F25794" w:rsidP="00F25794">
      <w:pPr>
        <w:autoSpaceDE w:val="0"/>
        <w:autoSpaceDN w:val="0"/>
        <w:adjustRightInd w:val="0"/>
        <w:ind w:firstLine="720"/>
        <w:jc w:val="both"/>
        <w:rPr>
          <w:rFonts w:eastAsia="Aptos" w:cs="Arial"/>
          <w:color w:val="auto"/>
          <w14:ligatures w14:val="standardContextual"/>
        </w:rPr>
      </w:pPr>
      <w:r w:rsidRPr="00F25794">
        <w:rPr>
          <w:rFonts w:eastAsia="Aptos" w:cs="Arial"/>
          <w:color w:val="auto"/>
          <w14:ligatures w14:val="standardContextual"/>
        </w:rPr>
        <w:t>(3) Be viewable and printable from open-source document or image viewers;</w:t>
      </w:r>
    </w:p>
    <w:p w14:paraId="1577517A" w14:textId="42A44658" w:rsidR="00F25794" w:rsidRPr="00F25794" w:rsidRDefault="00F25794" w:rsidP="00F25794">
      <w:pPr>
        <w:autoSpaceDE w:val="0"/>
        <w:autoSpaceDN w:val="0"/>
        <w:adjustRightInd w:val="0"/>
        <w:ind w:firstLine="720"/>
        <w:jc w:val="both"/>
        <w:rPr>
          <w:rFonts w:eastAsia="Aptos" w:cs="Arial"/>
          <w:color w:val="auto"/>
          <w14:ligatures w14:val="standardContextual"/>
        </w:rPr>
      </w:pPr>
      <w:r w:rsidRPr="00F25794">
        <w:rPr>
          <w:rFonts w:eastAsia="Aptos" w:cs="Arial"/>
          <w:color w:val="auto"/>
          <w14:ligatures w14:val="standardContextual"/>
        </w:rPr>
        <w:t xml:space="preserve">(4) </w:t>
      </w:r>
      <w:r w:rsidRPr="00F25794">
        <w:rPr>
          <w:rFonts w:eastAsia="Aptos" w:cs="Arial"/>
          <w:color w:val="auto"/>
          <w:kern w:val="2"/>
          <w14:ligatures w14:val="standardContextual"/>
        </w:rPr>
        <w:t>Be oriented to true north and include a fixed grid with consistent "x" and "y" coordinates</w:t>
      </w:r>
      <w:r w:rsidR="00CF4CC8">
        <w:rPr>
          <w:rFonts w:eastAsia="Aptos" w:cs="Arial"/>
          <w:color w:val="auto"/>
          <w:kern w:val="2"/>
          <w14:ligatures w14:val="standardContextual"/>
        </w:rPr>
        <w:t>;</w:t>
      </w:r>
      <w:r w:rsidRPr="00F25794">
        <w:rPr>
          <w:rFonts w:eastAsia="Aptos" w:cs="Arial"/>
          <w:color w:val="auto"/>
          <w:kern w:val="2"/>
          <w14:ligatures w14:val="standardContextual"/>
        </w:rPr>
        <w:t xml:space="preserve"> </w:t>
      </w:r>
    </w:p>
    <w:p w14:paraId="1D7D63B4" w14:textId="77777777" w:rsidR="00F25794" w:rsidRPr="00F25794" w:rsidRDefault="00F25794" w:rsidP="00F25794">
      <w:pPr>
        <w:autoSpaceDE w:val="0"/>
        <w:autoSpaceDN w:val="0"/>
        <w:adjustRightInd w:val="0"/>
        <w:ind w:firstLine="720"/>
        <w:jc w:val="both"/>
        <w:rPr>
          <w:rFonts w:eastAsia="Aptos" w:cs="Arial"/>
          <w:color w:val="auto"/>
          <w14:ligatures w14:val="standardContextual"/>
        </w:rPr>
      </w:pPr>
      <w:r w:rsidRPr="00F25794">
        <w:rPr>
          <w:rFonts w:eastAsia="Aptos" w:cs="Arial"/>
          <w:color w:val="auto"/>
          <w14:ligatures w14:val="standardContextual"/>
        </w:rPr>
        <w:t>(5) Have its accuracy verified by the entity producing the data through an on-site walk-through of the school buildings and grounds;</w:t>
      </w:r>
    </w:p>
    <w:p w14:paraId="6E66B493" w14:textId="77777777" w:rsidR="00F25794" w:rsidRPr="00F25794" w:rsidRDefault="00F25794" w:rsidP="00F25794">
      <w:pPr>
        <w:autoSpaceDE w:val="0"/>
        <w:autoSpaceDN w:val="0"/>
        <w:adjustRightInd w:val="0"/>
        <w:ind w:firstLine="720"/>
        <w:jc w:val="both"/>
        <w:rPr>
          <w:rFonts w:eastAsia="Aptos" w:cs="Arial"/>
          <w:color w:val="auto"/>
          <w14:ligatures w14:val="standardContextual"/>
        </w:rPr>
      </w:pPr>
      <w:r w:rsidRPr="00F25794">
        <w:rPr>
          <w:rFonts w:eastAsia="Aptos" w:cs="Arial"/>
          <w:color w:val="auto"/>
          <w14:ligatures w14:val="standardContextual"/>
        </w:rPr>
        <w:t>(6) Include accurate floor plans overlaid on current, verified aerial imagery of the school</w:t>
      </w:r>
    </w:p>
    <w:p w14:paraId="752A507A" w14:textId="77777777" w:rsidR="00F25794" w:rsidRPr="00F25794" w:rsidRDefault="00F25794" w:rsidP="00F25794">
      <w:pPr>
        <w:autoSpaceDE w:val="0"/>
        <w:autoSpaceDN w:val="0"/>
        <w:adjustRightInd w:val="0"/>
        <w:jc w:val="both"/>
        <w:rPr>
          <w:rFonts w:eastAsia="Aptos" w:cs="Arial"/>
          <w:color w:val="auto"/>
          <w14:ligatures w14:val="standardContextual"/>
        </w:rPr>
      </w:pPr>
      <w:r w:rsidRPr="00F25794">
        <w:rPr>
          <w:rFonts w:eastAsia="Aptos" w:cs="Arial"/>
          <w:color w:val="auto"/>
          <w14:ligatures w14:val="standardContextual"/>
        </w:rPr>
        <w:t>campus;</w:t>
      </w:r>
    </w:p>
    <w:p w14:paraId="735E59DE" w14:textId="77777777" w:rsidR="00F25794" w:rsidRPr="00F25794" w:rsidRDefault="00F25794" w:rsidP="00F25794">
      <w:pPr>
        <w:autoSpaceDE w:val="0"/>
        <w:autoSpaceDN w:val="0"/>
        <w:adjustRightInd w:val="0"/>
        <w:ind w:firstLine="720"/>
        <w:jc w:val="both"/>
        <w:rPr>
          <w:rFonts w:eastAsia="Aptos" w:cs="Arial"/>
          <w:color w:val="auto"/>
          <w14:ligatures w14:val="standardContextual"/>
        </w:rPr>
      </w:pPr>
      <w:r w:rsidRPr="00F25794">
        <w:rPr>
          <w:rFonts w:eastAsia="Aptos" w:cs="Arial"/>
          <w:color w:val="auto"/>
          <w14:ligatures w14:val="standardContextual"/>
        </w:rPr>
        <w:t>(7) Include site-specific labeling for school structures, such as room names, hallway</w:t>
      </w:r>
    </w:p>
    <w:p w14:paraId="05AA9C1A" w14:textId="77777777" w:rsidR="00F25794" w:rsidRPr="00F25794" w:rsidRDefault="00F25794" w:rsidP="00F25794">
      <w:pPr>
        <w:autoSpaceDE w:val="0"/>
        <w:autoSpaceDN w:val="0"/>
        <w:adjustRightInd w:val="0"/>
        <w:jc w:val="both"/>
        <w:rPr>
          <w:rFonts w:eastAsia="Aptos" w:cs="Arial"/>
          <w:color w:val="auto"/>
          <w14:ligatures w14:val="standardContextual"/>
        </w:rPr>
      </w:pPr>
      <w:r w:rsidRPr="00F25794">
        <w:rPr>
          <w:rFonts w:eastAsia="Aptos" w:cs="Arial"/>
          <w:color w:val="auto"/>
          <w14:ligatures w14:val="standardContextual"/>
        </w:rPr>
        <w:lastRenderedPageBreak/>
        <w:t>designations, exterior doors, stairwell numbers, and the locations of hazards, critical utility controls, key boxes, automated external defibrillators, and trauma kits and school grounds,</w:t>
      </w:r>
    </w:p>
    <w:p w14:paraId="7D334E0F" w14:textId="77777777" w:rsidR="00F25794" w:rsidRPr="00F25794" w:rsidRDefault="00F25794" w:rsidP="00F25794">
      <w:pPr>
        <w:autoSpaceDE w:val="0"/>
        <w:autoSpaceDN w:val="0"/>
        <w:adjustRightInd w:val="0"/>
        <w:jc w:val="both"/>
        <w:rPr>
          <w:rFonts w:eastAsia="Aptos" w:cs="Arial"/>
          <w:color w:val="auto"/>
          <w14:ligatures w14:val="standardContextual"/>
        </w:rPr>
      </w:pPr>
      <w:r w:rsidRPr="00F25794">
        <w:rPr>
          <w:rFonts w:eastAsia="Aptos" w:cs="Arial"/>
          <w:color w:val="auto"/>
          <w14:ligatures w14:val="standardContextual"/>
        </w:rPr>
        <w:t xml:space="preserve">including parking areas, athletic fields, surrounding roads, and neighboring properties; </w:t>
      </w:r>
    </w:p>
    <w:p w14:paraId="344693A1" w14:textId="77777777" w:rsidR="00F25794" w:rsidRPr="00F25794" w:rsidRDefault="00F25794" w:rsidP="00F25794">
      <w:pPr>
        <w:autoSpaceDE w:val="0"/>
        <w:autoSpaceDN w:val="0"/>
        <w:adjustRightInd w:val="0"/>
        <w:ind w:firstLine="720"/>
        <w:jc w:val="both"/>
        <w:rPr>
          <w:rFonts w:eastAsia="Aptos" w:cs="Arial"/>
          <w:color w:val="auto"/>
          <w14:ligatures w14:val="standardContextual"/>
        </w:rPr>
      </w:pPr>
      <w:r w:rsidRPr="00F25794">
        <w:rPr>
          <w:rFonts w:eastAsia="Aptos" w:cs="Arial"/>
          <w:color w:val="auto"/>
          <w14:ligatures w14:val="standardContextual"/>
        </w:rPr>
        <w:t>(8) Include the requirement that future updates or modifications to the school mapping data conform to and integrate with software platforms used by the relevant public safety agencies; and</w:t>
      </w:r>
    </w:p>
    <w:p w14:paraId="129A5CD6" w14:textId="77777777" w:rsidR="00F25794" w:rsidRPr="00F25794" w:rsidRDefault="00F25794" w:rsidP="00F25794">
      <w:pPr>
        <w:autoSpaceDE w:val="0"/>
        <w:autoSpaceDN w:val="0"/>
        <w:adjustRightInd w:val="0"/>
        <w:ind w:firstLine="720"/>
        <w:jc w:val="both"/>
        <w:rPr>
          <w:rFonts w:eastAsia="Aptos" w:cs="Arial"/>
          <w:color w:val="auto"/>
          <w14:ligatures w14:val="standardContextual"/>
        </w:rPr>
      </w:pPr>
      <w:r w:rsidRPr="00F25794">
        <w:rPr>
          <w:rFonts w:eastAsia="Aptos" w:cs="Arial"/>
          <w:color w:val="auto"/>
          <w14:ligatures w14:val="standardContextual"/>
        </w:rPr>
        <w:t xml:space="preserve">(9) </w:t>
      </w:r>
      <w:r w:rsidRPr="00F25794">
        <w:rPr>
          <w:rFonts w:eastAsia="Aptos" w:cs="Arial"/>
          <w:color w:val="auto"/>
          <w:kern w:val="2"/>
          <w14:ligatures w14:val="standardContextual"/>
        </w:rPr>
        <w:t>Be created, stored, and maintained exclusively within the United States for the entire duration of the mapping process and thereafter to ensure security of the data.</w:t>
      </w:r>
    </w:p>
    <w:p w14:paraId="46E82CF2" w14:textId="77777777" w:rsidR="00F25794" w:rsidRPr="00F25794" w:rsidRDefault="00F25794" w:rsidP="00F25794">
      <w:pPr>
        <w:autoSpaceDE w:val="0"/>
        <w:autoSpaceDN w:val="0"/>
        <w:adjustRightInd w:val="0"/>
        <w:ind w:firstLine="720"/>
        <w:jc w:val="both"/>
        <w:rPr>
          <w:rFonts w:eastAsia="Aptos" w:cs="Arial"/>
          <w:color w:val="auto"/>
          <w14:ligatures w14:val="standardContextual"/>
        </w:rPr>
      </w:pPr>
      <w:r w:rsidRPr="00F25794">
        <w:rPr>
          <w:rFonts w:eastAsia="Aptos" w:cs="Arial"/>
          <w:color w:val="auto"/>
          <w14:ligatures w14:val="standardContextual"/>
        </w:rPr>
        <w:t>(b) The school safety mapping data set forth in subsection (a) shall be provided to the state board of education, Division of Homeland Security and Emergency Management, and local first response agencies including police, fire, emergency medical services (EMS), and any other local entities the school's crisis response planning team determines should be consulted in accordance with this article. The data shall be provided at no cost beyond the initial cost of production and shall be made available to such entities permanently.</w:t>
      </w:r>
    </w:p>
    <w:p w14:paraId="54112A63" w14:textId="77777777" w:rsidR="00F25794" w:rsidRPr="00F25794" w:rsidRDefault="00F25794" w:rsidP="00F25794">
      <w:pPr>
        <w:autoSpaceDE w:val="0"/>
        <w:autoSpaceDN w:val="0"/>
        <w:adjustRightInd w:val="0"/>
        <w:ind w:firstLine="720"/>
        <w:jc w:val="both"/>
        <w:rPr>
          <w:rFonts w:eastAsia="Aptos" w:cs="Arial"/>
          <w:color w:val="auto"/>
          <w:kern w:val="2"/>
          <w14:ligatures w14:val="standardContextual"/>
        </w:rPr>
      </w:pPr>
      <w:r w:rsidRPr="00F25794">
        <w:rPr>
          <w:rFonts w:eastAsia="Aptos" w:cs="Arial"/>
          <w:color w:val="auto"/>
          <w14:ligatures w14:val="standardContextual"/>
        </w:rPr>
        <w:t xml:space="preserve">(c) </w:t>
      </w:r>
      <w:r w:rsidRPr="00F25794">
        <w:rPr>
          <w:rFonts w:eastAsia="Aptos" w:cs="Arial"/>
          <w:color w:val="auto"/>
          <w:kern w:val="2"/>
          <w14:ligatures w14:val="standardContextual"/>
        </w:rPr>
        <w:t>Local school systems shall consult and receive approval from the primary law enforcement agency serving and supporting the district These shall include, but are not limited to county, city, or municipal police departments, or Sheriff's Department, prior to procurement to ensure school mapping data meets the requirements in this section.</w:t>
      </w:r>
    </w:p>
    <w:p w14:paraId="3193F613" w14:textId="77777777" w:rsidR="00F25794" w:rsidRPr="00F25794" w:rsidRDefault="00F25794" w:rsidP="00F25794">
      <w:pPr>
        <w:autoSpaceDE w:val="0"/>
        <w:autoSpaceDN w:val="0"/>
        <w:adjustRightInd w:val="0"/>
        <w:ind w:firstLine="720"/>
        <w:jc w:val="both"/>
        <w:rPr>
          <w:rFonts w:eastAsia="Aptos" w:cs="Arial"/>
          <w:color w:val="auto"/>
          <w14:ligatures w14:val="standardContextual"/>
        </w:rPr>
      </w:pPr>
      <w:r w:rsidRPr="00F25794">
        <w:rPr>
          <w:rFonts w:eastAsia="Aptos" w:cs="Arial"/>
          <w:color w:val="auto"/>
          <w:kern w:val="2"/>
          <w14:ligatures w14:val="standardContextual"/>
        </w:rPr>
        <w:t>(d) Subject to available funding e</w:t>
      </w:r>
      <w:r w:rsidRPr="00F25794">
        <w:rPr>
          <w:rFonts w:eastAsia="Aptos" w:cs="Arial"/>
          <w:color w:val="auto"/>
          <w14:ligatures w14:val="standardContextual"/>
        </w:rPr>
        <w:t>ach county board of education may receive not greater than $4500 per school for the purposes set out in this section.</w:t>
      </w:r>
    </w:p>
    <w:p w14:paraId="14541624" w14:textId="77777777" w:rsidR="00F25794" w:rsidRPr="00F25794" w:rsidRDefault="00F25794" w:rsidP="00F25794">
      <w:pPr>
        <w:autoSpaceDE w:val="0"/>
        <w:autoSpaceDN w:val="0"/>
        <w:adjustRightInd w:val="0"/>
        <w:ind w:firstLine="720"/>
        <w:jc w:val="both"/>
        <w:rPr>
          <w:rFonts w:eastAsia="Aptos" w:cs="Arial"/>
          <w:color w:val="auto"/>
          <w14:ligatures w14:val="standardContextual"/>
        </w:rPr>
      </w:pPr>
      <w:r w:rsidRPr="00F25794">
        <w:rPr>
          <w:rFonts w:eastAsia="Aptos" w:cs="Arial"/>
          <w:color w:val="auto"/>
          <w14:ligatures w14:val="standardContextual"/>
        </w:rPr>
        <w:t xml:space="preserve">(e) The school safety mapping requirements of this section shall be effective on September 1, 2026.     </w:t>
      </w:r>
    </w:p>
    <w:p w14:paraId="089BFA8C" w14:textId="77777777" w:rsidR="00484F7E" w:rsidRDefault="00F25794" w:rsidP="00F25794">
      <w:pPr>
        <w:autoSpaceDE w:val="0"/>
        <w:autoSpaceDN w:val="0"/>
        <w:adjustRightInd w:val="0"/>
        <w:ind w:firstLine="720"/>
        <w:jc w:val="both"/>
        <w:rPr>
          <w:rFonts w:eastAsia="Aptos" w:cs="Arial"/>
          <w:color w:val="auto"/>
          <w14:ligatures w14:val="standardContextual"/>
        </w:rPr>
        <w:sectPr w:rsidR="00484F7E" w:rsidSect="00934030">
          <w:type w:val="continuous"/>
          <w:pgSz w:w="12240" w:h="15840" w:code="1"/>
          <w:pgMar w:top="1440" w:right="1440" w:bottom="1440" w:left="1440" w:header="720" w:footer="720" w:gutter="0"/>
          <w:lnNumType w:countBy="1" w:restart="newSection"/>
          <w:cols w:space="720"/>
          <w:titlePg/>
          <w:docGrid w:linePitch="360"/>
        </w:sectPr>
      </w:pPr>
      <w:r w:rsidRPr="00F25794">
        <w:rPr>
          <w:rFonts w:eastAsia="Aptos" w:cs="Arial"/>
          <w:color w:val="auto"/>
          <w14:ligatures w14:val="standardContextual"/>
        </w:rPr>
        <w:t>(f) Any data obtained and maintained pursuant to the provisions of this section shall not be subject to disclosure pursuant to the provisions of §29B-1-1</w:t>
      </w:r>
      <w:r w:rsidR="00484F7E" w:rsidRPr="00484F7E">
        <w:rPr>
          <w:rFonts w:eastAsia="Aptos" w:cs="Arial"/>
          <w:i/>
          <w:color w:val="auto"/>
          <w14:ligatures w14:val="standardContextual"/>
        </w:rPr>
        <w:t xml:space="preserve"> et seq. </w:t>
      </w:r>
      <w:r w:rsidRPr="00F25794">
        <w:rPr>
          <w:rFonts w:eastAsia="Aptos" w:cs="Arial"/>
          <w:color w:val="auto"/>
          <w14:ligatures w14:val="standardContextual"/>
        </w:rPr>
        <w:t xml:space="preserve">of this code. </w:t>
      </w:r>
    </w:p>
    <w:p w14:paraId="6F0E6CC2" w14:textId="77777777" w:rsidR="00484F7E" w:rsidRPr="006239C4" w:rsidRDefault="00F25794" w:rsidP="00484F7E">
      <w:pPr>
        <w:pStyle w:val="BlockText"/>
      </w:pPr>
      <w:r w:rsidRPr="00F25794">
        <w:rPr>
          <w:rFonts w:eastAsia="Aptos"/>
          <w:color w:val="auto"/>
          <w14:ligatures w14:val="standardContextual"/>
        </w:rPr>
        <w:lastRenderedPageBreak/>
        <w:t xml:space="preserve"> </w:t>
      </w:r>
      <w:r w:rsidR="00484F7E" w:rsidRPr="006239C4">
        <w:t xml:space="preserve">The </w:t>
      </w:r>
      <w:r w:rsidR="00484F7E">
        <w:t>Clerk of the House of Delegates and the Clerk of the Senate</w:t>
      </w:r>
      <w:r w:rsidR="00484F7E" w:rsidRPr="006239C4">
        <w:t xml:space="preserve"> hereby certif</w:t>
      </w:r>
      <w:r w:rsidR="00484F7E">
        <w:t>y</w:t>
      </w:r>
      <w:r w:rsidR="00484F7E" w:rsidRPr="006239C4">
        <w:t xml:space="preserve"> that the foregoing bill is correctly enrolled.</w:t>
      </w:r>
    </w:p>
    <w:p w14:paraId="176F3654" w14:textId="77777777" w:rsidR="00484F7E" w:rsidRPr="006239C4" w:rsidRDefault="00484F7E" w:rsidP="00484F7E">
      <w:pPr>
        <w:spacing w:line="240" w:lineRule="auto"/>
        <w:ind w:left="720" w:right="720"/>
        <w:rPr>
          <w:rFonts w:cs="Arial"/>
        </w:rPr>
      </w:pPr>
    </w:p>
    <w:p w14:paraId="20840511" w14:textId="77777777" w:rsidR="00484F7E" w:rsidRPr="006239C4" w:rsidRDefault="00484F7E" w:rsidP="00484F7E">
      <w:pPr>
        <w:spacing w:line="240" w:lineRule="auto"/>
        <w:ind w:left="720" w:right="720"/>
        <w:rPr>
          <w:rFonts w:cs="Arial"/>
        </w:rPr>
      </w:pPr>
    </w:p>
    <w:p w14:paraId="03C31AC5" w14:textId="77777777" w:rsidR="00484F7E" w:rsidRPr="006239C4" w:rsidRDefault="00484F7E" w:rsidP="00484F7E">
      <w:pPr>
        <w:autoSpaceDE w:val="0"/>
        <w:autoSpaceDN w:val="0"/>
        <w:adjustRightInd w:val="0"/>
        <w:spacing w:line="240" w:lineRule="auto"/>
        <w:ind w:left="720" w:right="720"/>
        <w:rPr>
          <w:rFonts w:cs="Arial"/>
        </w:rPr>
      </w:pPr>
      <w:r w:rsidRPr="006239C4">
        <w:rPr>
          <w:rFonts w:cs="Arial"/>
        </w:rPr>
        <w:t>...............................................................</w:t>
      </w:r>
    </w:p>
    <w:p w14:paraId="6EE6B6E1" w14:textId="77777777" w:rsidR="00484F7E" w:rsidRPr="006239C4" w:rsidRDefault="00484F7E" w:rsidP="00484F7E">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402C23D" w14:textId="77777777" w:rsidR="00484F7E" w:rsidRPr="006239C4" w:rsidRDefault="00484F7E" w:rsidP="00484F7E">
      <w:pPr>
        <w:autoSpaceDE w:val="0"/>
        <w:autoSpaceDN w:val="0"/>
        <w:adjustRightInd w:val="0"/>
        <w:spacing w:line="240" w:lineRule="auto"/>
        <w:ind w:left="720" w:right="720"/>
        <w:rPr>
          <w:rFonts w:cs="Arial"/>
        </w:rPr>
      </w:pPr>
    </w:p>
    <w:p w14:paraId="18E2523D" w14:textId="77777777" w:rsidR="00484F7E" w:rsidRPr="006239C4" w:rsidRDefault="00484F7E" w:rsidP="00484F7E">
      <w:pPr>
        <w:autoSpaceDE w:val="0"/>
        <w:autoSpaceDN w:val="0"/>
        <w:adjustRightInd w:val="0"/>
        <w:spacing w:line="240" w:lineRule="auto"/>
        <w:ind w:left="720" w:right="720"/>
        <w:rPr>
          <w:rFonts w:cs="Arial"/>
        </w:rPr>
      </w:pPr>
    </w:p>
    <w:p w14:paraId="3D79AADA" w14:textId="77777777" w:rsidR="00484F7E" w:rsidRPr="006239C4" w:rsidRDefault="00484F7E" w:rsidP="00484F7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F9C4BFA" w14:textId="77777777" w:rsidR="00484F7E" w:rsidRPr="006239C4" w:rsidRDefault="00484F7E" w:rsidP="00484F7E">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A1BAD68" w14:textId="77777777" w:rsidR="00484F7E" w:rsidRPr="006239C4" w:rsidRDefault="00484F7E" w:rsidP="00484F7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2D844BA" w14:textId="77777777" w:rsidR="00484F7E" w:rsidRPr="006239C4" w:rsidRDefault="00484F7E" w:rsidP="00484F7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D15429" w14:textId="77777777" w:rsidR="00484F7E" w:rsidRDefault="00484F7E" w:rsidP="00484F7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967267" w14:textId="77777777" w:rsidR="00484F7E" w:rsidRPr="006239C4" w:rsidRDefault="00484F7E" w:rsidP="00484F7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0AFAB2B" w14:textId="77777777" w:rsidR="00484F7E" w:rsidRPr="006239C4" w:rsidRDefault="00484F7E" w:rsidP="00484F7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464A9D" w14:textId="631256F0" w:rsidR="00484F7E" w:rsidRPr="006239C4" w:rsidRDefault="00484F7E" w:rsidP="00484F7E">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19A95982" w14:textId="77777777" w:rsidR="00484F7E" w:rsidRPr="006239C4" w:rsidRDefault="00484F7E" w:rsidP="00484F7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DB819C" w14:textId="77777777" w:rsidR="00484F7E" w:rsidRPr="006239C4" w:rsidRDefault="00484F7E" w:rsidP="00484F7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07E5AF" w14:textId="77777777" w:rsidR="00484F7E" w:rsidRPr="006239C4" w:rsidRDefault="00484F7E" w:rsidP="00484F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034443" w14:textId="77777777" w:rsidR="00484F7E" w:rsidRPr="006239C4" w:rsidRDefault="00484F7E" w:rsidP="00484F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5EA870" w14:textId="77777777" w:rsidR="00484F7E" w:rsidRPr="006239C4" w:rsidRDefault="00484F7E" w:rsidP="00484F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C70B252" w14:textId="77777777" w:rsidR="00484F7E" w:rsidRPr="006239C4" w:rsidRDefault="00484F7E" w:rsidP="00484F7E">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A75C143" w14:textId="77777777" w:rsidR="00484F7E" w:rsidRPr="006239C4" w:rsidRDefault="00484F7E" w:rsidP="00484F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842081" w14:textId="77777777" w:rsidR="00484F7E" w:rsidRPr="006239C4" w:rsidRDefault="00484F7E" w:rsidP="00484F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1DF9D66" w14:textId="77777777" w:rsidR="00484F7E" w:rsidRPr="006239C4" w:rsidRDefault="00484F7E" w:rsidP="00484F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AA63629" w14:textId="77777777" w:rsidR="00484F7E" w:rsidRPr="006239C4" w:rsidRDefault="00484F7E" w:rsidP="00484F7E">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5789025" w14:textId="77777777" w:rsidR="00484F7E" w:rsidRPr="006239C4" w:rsidRDefault="00484F7E" w:rsidP="00484F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3EBFB2" w14:textId="77777777" w:rsidR="00484F7E" w:rsidRPr="006239C4" w:rsidRDefault="00484F7E" w:rsidP="00484F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4CEADA" w14:textId="77777777" w:rsidR="00484F7E" w:rsidRPr="006239C4" w:rsidRDefault="00484F7E" w:rsidP="00484F7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0DA8935" w14:textId="77777777" w:rsidR="00484F7E" w:rsidRPr="006239C4" w:rsidRDefault="00484F7E" w:rsidP="00484F7E">
      <w:pPr>
        <w:autoSpaceDE w:val="0"/>
        <w:autoSpaceDN w:val="0"/>
        <w:adjustRightInd w:val="0"/>
        <w:spacing w:line="240" w:lineRule="auto"/>
        <w:ind w:right="720"/>
        <w:jc w:val="both"/>
        <w:rPr>
          <w:rFonts w:cs="Arial"/>
        </w:rPr>
      </w:pPr>
    </w:p>
    <w:p w14:paraId="1ACE9232" w14:textId="77777777" w:rsidR="00484F7E" w:rsidRPr="006239C4" w:rsidRDefault="00484F7E" w:rsidP="00484F7E">
      <w:pPr>
        <w:autoSpaceDE w:val="0"/>
        <w:autoSpaceDN w:val="0"/>
        <w:adjustRightInd w:val="0"/>
        <w:spacing w:line="240" w:lineRule="auto"/>
        <w:ind w:right="720"/>
        <w:jc w:val="both"/>
        <w:rPr>
          <w:rFonts w:cs="Arial"/>
        </w:rPr>
      </w:pPr>
    </w:p>
    <w:p w14:paraId="01CB36C6" w14:textId="77777777" w:rsidR="00484F7E" w:rsidRPr="006239C4" w:rsidRDefault="00484F7E" w:rsidP="00484F7E">
      <w:pPr>
        <w:autoSpaceDE w:val="0"/>
        <w:autoSpaceDN w:val="0"/>
        <w:adjustRightInd w:val="0"/>
        <w:spacing w:line="240" w:lineRule="auto"/>
        <w:ind w:left="720" w:right="720"/>
        <w:jc w:val="both"/>
        <w:rPr>
          <w:rFonts w:cs="Arial"/>
        </w:rPr>
      </w:pPr>
    </w:p>
    <w:p w14:paraId="6C00FCA7" w14:textId="77777777" w:rsidR="00484F7E" w:rsidRPr="006239C4" w:rsidRDefault="00484F7E" w:rsidP="00484F7E">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CE991BF" w14:textId="77777777" w:rsidR="00484F7E" w:rsidRPr="006239C4" w:rsidRDefault="00484F7E" w:rsidP="00484F7E">
      <w:pPr>
        <w:tabs>
          <w:tab w:val="left" w:pos="1080"/>
        </w:tabs>
        <w:autoSpaceDE w:val="0"/>
        <w:autoSpaceDN w:val="0"/>
        <w:adjustRightInd w:val="0"/>
        <w:spacing w:line="240" w:lineRule="auto"/>
        <w:ind w:left="720" w:right="720"/>
        <w:jc w:val="both"/>
        <w:rPr>
          <w:rFonts w:cs="Arial"/>
        </w:rPr>
      </w:pPr>
    </w:p>
    <w:p w14:paraId="27893FB4" w14:textId="77777777" w:rsidR="00484F7E" w:rsidRPr="006239C4" w:rsidRDefault="00484F7E" w:rsidP="00484F7E">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575DA4D8" w14:textId="77777777" w:rsidR="00484F7E" w:rsidRPr="006239C4" w:rsidRDefault="00484F7E" w:rsidP="00484F7E">
      <w:pPr>
        <w:autoSpaceDE w:val="0"/>
        <w:autoSpaceDN w:val="0"/>
        <w:adjustRightInd w:val="0"/>
        <w:spacing w:line="240" w:lineRule="auto"/>
        <w:ind w:left="720" w:right="720"/>
        <w:jc w:val="both"/>
        <w:rPr>
          <w:rFonts w:cs="Arial"/>
        </w:rPr>
      </w:pPr>
    </w:p>
    <w:p w14:paraId="3E89E51C" w14:textId="77777777" w:rsidR="00484F7E" w:rsidRPr="006239C4" w:rsidRDefault="00484F7E" w:rsidP="00484F7E">
      <w:pPr>
        <w:autoSpaceDE w:val="0"/>
        <w:autoSpaceDN w:val="0"/>
        <w:adjustRightInd w:val="0"/>
        <w:spacing w:line="240" w:lineRule="auto"/>
        <w:ind w:left="720" w:right="720"/>
        <w:jc w:val="both"/>
        <w:rPr>
          <w:rFonts w:cs="Arial"/>
        </w:rPr>
      </w:pPr>
    </w:p>
    <w:p w14:paraId="4B273990" w14:textId="77777777" w:rsidR="00484F7E" w:rsidRPr="006239C4" w:rsidRDefault="00484F7E" w:rsidP="00484F7E">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8E21161" w14:textId="3AD833B6" w:rsidR="00F25794" w:rsidRPr="00F25794" w:rsidRDefault="00484F7E" w:rsidP="00484F7E">
      <w:pPr>
        <w:autoSpaceDE w:val="0"/>
        <w:autoSpaceDN w:val="0"/>
        <w:adjustRightInd w:val="0"/>
        <w:ind w:firstLine="720"/>
        <w:jc w:val="both"/>
        <w:rPr>
          <w:rFonts w:eastAsia="Aptos" w:cs="Arial"/>
          <w:color w:val="auto"/>
          <w14:ligatures w14:val="standardContextual"/>
        </w:rPr>
      </w:pPr>
      <w:r w:rsidRPr="006239C4">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6239C4">
        <w:rPr>
          <w:rFonts w:cs="Arial"/>
          <w:i/>
          <w:iCs/>
        </w:rPr>
        <w:t>Governor</w:t>
      </w:r>
    </w:p>
    <w:p w14:paraId="61511452" w14:textId="77777777" w:rsidR="00E831B3" w:rsidRPr="00F25794" w:rsidRDefault="00E831B3" w:rsidP="00371DCA">
      <w:pPr>
        <w:pStyle w:val="References"/>
      </w:pPr>
    </w:p>
    <w:sectPr w:rsidR="00E831B3" w:rsidRPr="00F25794" w:rsidSect="00484F7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613DB" w14:textId="77777777" w:rsidR="00190FA3" w:rsidRPr="00B844FE" w:rsidRDefault="00190FA3" w:rsidP="00B844FE">
      <w:r>
        <w:separator/>
      </w:r>
    </w:p>
  </w:endnote>
  <w:endnote w:type="continuationSeparator" w:id="0">
    <w:p w14:paraId="3D4ED7F1" w14:textId="77777777" w:rsidR="00190FA3" w:rsidRPr="00B844FE" w:rsidRDefault="00190F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961D" w14:textId="77777777" w:rsidR="00934030" w:rsidRDefault="00934030" w:rsidP="00BE3F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0FBED6" w14:textId="77777777" w:rsidR="00934030" w:rsidRPr="00934030" w:rsidRDefault="00934030" w:rsidP="00934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BD25" w14:textId="77777777" w:rsidR="00934030" w:rsidRDefault="00934030" w:rsidP="00BE3F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0EF249C" w14:textId="77777777" w:rsidR="00934030" w:rsidRPr="00934030" w:rsidRDefault="00934030" w:rsidP="0093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6875" w14:textId="77777777" w:rsidR="00190FA3" w:rsidRPr="00B844FE" w:rsidRDefault="00190FA3" w:rsidP="00B844FE">
      <w:r>
        <w:separator/>
      </w:r>
    </w:p>
  </w:footnote>
  <w:footnote w:type="continuationSeparator" w:id="0">
    <w:p w14:paraId="51B6E967" w14:textId="77777777" w:rsidR="00190FA3" w:rsidRPr="00B844FE" w:rsidRDefault="00190F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B74B" w14:textId="77777777" w:rsidR="00934030" w:rsidRPr="00934030" w:rsidRDefault="00934030" w:rsidP="00934030">
    <w:pPr>
      <w:pStyle w:val="Header"/>
    </w:pPr>
    <w:r>
      <w:t>CS for HB 3166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E68F" w14:textId="2ECD7B27" w:rsidR="00934030" w:rsidRPr="00934030" w:rsidRDefault="00392A50" w:rsidP="00934030">
    <w:pPr>
      <w:pStyle w:val="Header"/>
    </w:pPr>
    <w:r>
      <w:t>En</w:t>
    </w:r>
    <w:r w:rsidR="00F25794">
      <w:t>r</w:t>
    </w:r>
    <w:r>
      <w:t xml:space="preserve"> </w:t>
    </w:r>
    <w:r w:rsidR="00934030">
      <w:t>CS for HB 3166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A3"/>
    <w:rsid w:val="0000526A"/>
    <w:rsid w:val="00081D6D"/>
    <w:rsid w:val="00085D22"/>
    <w:rsid w:val="000C1C80"/>
    <w:rsid w:val="000C4D0A"/>
    <w:rsid w:val="000C5C77"/>
    <w:rsid w:val="000E647E"/>
    <w:rsid w:val="000F22B7"/>
    <w:rsid w:val="0010070F"/>
    <w:rsid w:val="0015112E"/>
    <w:rsid w:val="001552E7"/>
    <w:rsid w:val="001566B4"/>
    <w:rsid w:val="00190FA3"/>
    <w:rsid w:val="00191A28"/>
    <w:rsid w:val="001C279E"/>
    <w:rsid w:val="001D459E"/>
    <w:rsid w:val="001F6C1D"/>
    <w:rsid w:val="002010BF"/>
    <w:rsid w:val="00255966"/>
    <w:rsid w:val="0027011C"/>
    <w:rsid w:val="00274200"/>
    <w:rsid w:val="00275740"/>
    <w:rsid w:val="00277D96"/>
    <w:rsid w:val="002A0269"/>
    <w:rsid w:val="00301F44"/>
    <w:rsid w:val="00303684"/>
    <w:rsid w:val="003143F5"/>
    <w:rsid w:val="00314854"/>
    <w:rsid w:val="00331B5A"/>
    <w:rsid w:val="00371DCA"/>
    <w:rsid w:val="00381FFF"/>
    <w:rsid w:val="00392A50"/>
    <w:rsid w:val="003C51CD"/>
    <w:rsid w:val="003F5A97"/>
    <w:rsid w:val="004247A2"/>
    <w:rsid w:val="00484F7E"/>
    <w:rsid w:val="00493778"/>
    <w:rsid w:val="004B2795"/>
    <w:rsid w:val="004B2986"/>
    <w:rsid w:val="004C13DD"/>
    <w:rsid w:val="004E3441"/>
    <w:rsid w:val="00510467"/>
    <w:rsid w:val="00562810"/>
    <w:rsid w:val="005A5366"/>
    <w:rsid w:val="0060243A"/>
    <w:rsid w:val="00637E73"/>
    <w:rsid w:val="00663C1A"/>
    <w:rsid w:val="006865E9"/>
    <w:rsid w:val="00691F3E"/>
    <w:rsid w:val="00694BFB"/>
    <w:rsid w:val="006A106B"/>
    <w:rsid w:val="006C523D"/>
    <w:rsid w:val="006D4036"/>
    <w:rsid w:val="0070502F"/>
    <w:rsid w:val="00736517"/>
    <w:rsid w:val="00753E4B"/>
    <w:rsid w:val="007A2806"/>
    <w:rsid w:val="007E02CF"/>
    <w:rsid w:val="007F1CF5"/>
    <w:rsid w:val="007F2220"/>
    <w:rsid w:val="00825C6C"/>
    <w:rsid w:val="00834EDE"/>
    <w:rsid w:val="008736AA"/>
    <w:rsid w:val="008D275D"/>
    <w:rsid w:val="009148ED"/>
    <w:rsid w:val="0092224A"/>
    <w:rsid w:val="009318F8"/>
    <w:rsid w:val="00934030"/>
    <w:rsid w:val="00954B98"/>
    <w:rsid w:val="00980327"/>
    <w:rsid w:val="009C1EA5"/>
    <w:rsid w:val="009F1067"/>
    <w:rsid w:val="00A31E01"/>
    <w:rsid w:val="00A527AD"/>
    <w:rsid w:val="00A602E2"/>
    <w:rsid w:val="00A61B38"/>
    <w:rsid w:val="00A718CF"/>
    <w:rsid w:val="00A72E7C"/>
    <w:rsid w:val="00A86A76"/>
    <w:rsid w:val="00AC3B58"/>
    <w:rsid w:val="00AC4F45"/>
    <w:rsid w:val="00AE48A0"/>
    <w:rsid w:val="00AE61BE"/>
    <w:rsid w:val="00B16F25"/>
    <w:rsid w:val="00B24422"/>
    <w:rsid w:val="00B4270E"/>
    <w:rsid w:val="00B64DE1"/>
    <w:rsid w:val="00B80C20"/>
    <w:rsid w:val="00B844FE"/>
    <w:rsid w:val="00B94E71"/>
    <w:rsid w:val="00BC562B"/>
    <w:rsid w:val="00C068E1"/>
    <w:rsid w:val="00C33014"/>
    <w:rsid w:val="00C33434"/>
    <w:rsid w:val="00C34869"/>
    <w:rsid w:val="00C42EB6"/>
    <w:rsid w:val="00C83F81"/>
    <w:rsid w:val="00C85096"/>
    <w:rsid w:val="00CB20EF"/>
    <w:rsid w:val="00CC2692"/>
    <w:rsid w:val="00CC26D0"/>
    <w:rsid w:val="00CC2BEF"/>
    <w:rsid w:val="00CD12CB"/>
    <w:rsid w:val="00CD36CF"/>
    <w:rsid w:val="00CF1DCA"/>
    <w:rsid w:val="00CF4CC8"/>
    <w:rsid w:val="00D27498"/>
    <w:rsid w:val="00D579FC"/>
    <w:rsid w:val="00D7428E"/>
    <w:rsid w:val="00DC11F4"/>
    <w:rsid w:val="00DD7073"/>
    <w:rsid w:val="00DE526B"/>
    <w:rsid w:val="00DF199D"/>
    <w:rsid w:val="00E01542"/>
    <w:rsid w:val="00E23218"/>
    <w:rsid w:val="00E360A0"/>
    <w:rsid w:val="00E365F1"/>
    <w:rsid w:val="00E62F48"/>
    <w:rsid w:val="00E831B3"/>
    <w:rsid w:val="00EB203E"/>
    <w:rsid w:val="00EE1E82"/>
    <w:rsid w:val="00EE70CB"/>
    <w:rsid w:val="00F01B45"/>
    <w:rsid w:val="00F04520"/>
    <w:rsid w:val="00F23775"/>
    <w:rsid w:val="00F25794"/>
    <w:rsid w:val="00F41CA2"/>
    <w:rsid w:val="00F443C0"/>
    <w:rsid w:val="00F62EFB"/>
    <w:rsid w:val="00F939A4"/>
    <w:rsid w:val="00FA7B09"/>
    <w:rsid w:val="00FE067E"/>
    <w:rsid w:val="00FF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87B84"/>
  <w15:chartTrackingRefBased/>
  <w15:docId w15:val="{78C44839-8645-4CFD-908F-D4F7ADFA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934030"/>
  </w:style>
  <w:style w:type="character" w:customStyle="1" w:styleId="SectionBodyChar">
    <w:name w:val="Section Body Char"/>
    <w:link w:val="SectionBody"/>
    <w:rsid w:val="00484F7E"/>
    <w:rPr>
      <w:rFonts w:eastAsia="Calibri"/>
      <w:color w:val="000000"/>
    </w:rPr>
  </w:style>
  <w:style w:type="paragraph" w:styleId="BlockText">
    <w:name w:val="Block Text"/>
    <w:basedOn w:val="Normal"/>
    <w:uiPriority w:val="99"/>
    <w:semiHidden/>
    <w:locked/>
    <w:rsid w:val="00484F7E"/>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82505633814E3F9180A45F897D5B9C"/>
        <w:category>
          <w:name w:val="General"/>
          <w:gallery w:val="placeholder"/>
        </w:category>
        <w:types>
          <w:type w:val="bbPlcHdr"/>
        </w:types>
        <w:behaviors>
          <w:behavior w:val="content"/>
        </w:behaviors>
        <w:guid w:val="{6C7C5E66-7F5D-47BD-825E-2CF176F987CD}"/>
      </w:docPartPr>
      <w:docPartBody>
        <w:p w:rsidR="00157ABC" w:rsidRDefault="00157ABC">
          <w:pPr>
            <w:pStyle w:val="7F82505633814E3F9180A45F897D5B9C"/>
          </w:pPr>
          <w:r w:rsidRPr="00B844FE">
            <w:t>Prefix Text</w:t>
          </w:r>
        </w:p>
      </w:docPartBody>
    </w:docPart>
    <w:docPart>
      <w:docPartPr>
        <w:name w:val="93F93C62FBAB4D54BCC0DF7ACCA6CA9F"/>
        <w:category>
          <w:name w:val="General"/>
          <w:gallery w:val="placeholder"/>
        </w:category>
        <w:types>
          <w:type w:val="bbPlcHdr"/>
        </w:types>
        <w:behaviors>
          <w:behavior w:val="content"/>
        </w:behaviors>
        <w:guid w:val="{4ED4804A-F873-481D-ACF6-2895A43F3D80}"/>
      </w:docPartPr>
      <w:docPartBody>
        <w:p w:rsidR="00157ABC" w:rsidRDefault="00157ABC">
          <w:pPr>
            <w:pStyle w:val="93F93C62FBAB4D54BCC0DF7ACCA6CA9F"/>
          </w:pPr>
          <w:r w:rsidRPr="00B844FE">
            <w:t>[Type here]</w:t>
          </w:r>
        </w:p>
      </w:docPartBody>
    </w:docPart>
    <w:docPart>
      <w:docPartPr>
        <w:name w:val="010911C9DAA84AEA9E84DBCFE8C83007"/>
        <w:category>
          <w:name w:val="General"/>
          <w:gallery w:val="placeholder"/>
        </w:category>
        <w:types>
          <w:type w:val="bbPlcHdr"/>
        </w:types>
        <w:behaviors>
          <w:behavior w:val="content"/>
        </w:behaviors>
        <w:guid w:val="{C699904B-7810-49C8-A95A-AA596BC892F7}"/>
      </w:docPartPr>
      <w:docPartBody>
        <w:p w:rsidR="00157ABC" w:rsidRDefault="00157ABC">
          <w:pPr>
            <w:pStyle w:val="010911C9DAA84AEA9E84DBCFE8C83007"/>
          </w:pPr>
          <w:r w:rsidRPr="00B844FE">
            <w:t>Number</w:t>
          </w:r>
        </w:p>
      </w:docPartBody>
    </w:docPart>
    <w:docPart>
      <w:docPartPr>
        <w:name w:val="BBB5291410934587A2F65DF519A625FB"/>
        <w:category>
          <w:name w:val="General"/>
          <w:gallery w:val="placeholder"/>
        </w:category>
        <w:types>
          <w:type w:val="bbPlcHdr"/>
        </w:types>
        <w:behaviors>
          <w:behavior w:val="content"/>
        </w:behaviors>
        <w:guid w:val="{10CB7374-1E34-44E7-8129-C897CFB063AA}"/>
      </w:docPartPr>
      <w:docPartBody>
        <w:p w:rsidR="00157ABC" w:rsidRDefault="00157ABC">
          <w:pPr>
            <w:pStyle w:val="BBB5291410934587A2F65DF519A625F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BC"/>
    <w:rsid w:val="000C1C80"/>
    <w:rsid w:val="00157ABC"/>
    <w:rsid w:val="001F6C1D"/>
    <w:rsid w:val="00255966"/>
    <w:rsid w:val="00381FFF"/>
    <w:rsid w:val="00825C6C"/>
    <w:rsid w:val="00A61B38"/>
    <w:rsid w:val="00B4270E"/>
    <w:rsid w:val="00C068E1"/>
    <w:rsid w:val="00C83F81"/>
    <w:rsid w:val="00DC11F4"/>
    <w:rsid w:val="00E23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82505633814E3F9180A45F897D5B9C">
    <w:name w:val="7F82505633814E3F9180A45F897D5B9C"/>
  </w:style>
  <w:style w:type="paragraph" w:customStyle="1" w:styleId="93F93C62FBAB4D54BCC0DF7ACCA6CA9F">
    <w:name w:val="93F93C62FBAB4D54BCC0DF7ACCA6CA9F"/>
  </w:style>
  <w:style w:type="paragraph" w:customStyle="1" w:styleId="010911C9DAA84AEA9E84DBCFE8C83007">
    <w:name w:val="010911C9DAA84AEA9E84DBCFE8C83007"/>
  </w:style>
  <w:style w:type="character" w:styleId="PlaceholderText">
    <w:name w:val="Placeholder Text"/>
    <w:basedOn w:val="DefaultParagraphFont"/>
    <w:uiPriority w:val="99"/>
    <w:semiHidden/>
    <w:rsid w:val="00157ABC"/>
    <w:rPr>
      <w:color w:val="808080"/>
    </w:rPr>
  </w:style>
  <w:style w:type="paragraph" w:customStyle="1" w:styleId="BBB5291410934587A2F65DF519A625FB">
    <w:name w:val="BBB5291410934587A2F65DF519A62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692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Shane Thomas</cp:lastModifiedBy>
  <cp:revision>2</cp:revision>
  <cp:lastPrinted>2025-03-20T19:59:00Z</cp:lastPrinted>
  <dcterms:created xsi:type="dcterms:W3CDTF">2025-04-15T17:45:00Z</dcterms:created>
  <dcterms:modified xsi:type="dcterms:W3CDTF">2025-04-15T17:45:00Z</dcterms:modified>
</cp:coreProperties>
</file>